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9351" w14:textId="77777777" w:rsidR="008E3C0C" w:rsidRPr="00CC1E74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61"/>
        <w:gridCol w:w="3069"/>
        <w:gridCol w:w="2702"/>
      </w:tblGrid>
      <w:tr w:rsidR="008E3C0C" w:rsidRPr="00CC1E74" w14:paraId="2AD9B412" w14:textId="77777777" w:rsidTr="004D3B31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7A5F" w14:textId="77777777" w:rsidR="008E3C0C" w:rsidRPr="00CC1E74" w:rsidRDefault="008E3C0C" w:rsidP="00FC568B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</w:p>
          <w:p w14:paraId="7B2980AB" w14:textId="77777777" w:rsidR="008E3C0C" w:rsidRPr="00CC1E74" w:rsidRDefault="008E3C0C" w:rsidP="008E3C0C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إرشاد أكاديمي</w:t>
            </w:r>
          </w:p>
          <w:p w14:paraId="64975039" w14:textId="12D09764" w:rsidR="000E6A0B" w:rsidRPr="00CC1E74" w:rsidRDefault="000E6A0B" w:rsidP="005D6EF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  <w:t>)</w:t>
            </w:r>
            <w:r w:rsidR="005D6EF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أو ا</w:t>
            </w:r>
            <w:r w:rsidR="005D6EFA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لكتروني</w:t>
            </w:r>
            <w:r w:rsidRPr="00CC1E7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003" w14:textId="77777777" w:rsidR="008E3C0C" w:rsidRPr="00CC1E74" w:rsidRDefault="008E3C0C" w:rsidP="00FC568B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النموذج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CC0" w14:textId="05F89EC6" w:rsidR="008E3C0C" w:rsidRPr="00CC1E74" w:rsidRDefault="00444FE5" w:rsidP="00A00CC1">
            <w:pPr>
              <w:jc w:val="center"/>
              <w:rPr>
                <w:rFonts w:asciiTheme="majorBidi" w:hAnsiTheme="majorBidi" w:cstheme="majorBidi"/>
                <w:sz w:val="24"/>
                <w:lang w:val="en-US" w:bidi="ar-JO"/>
              </w:rPr>
            </w:pPr>
            <w:r w:rsidRPr="00CC1E74">
              <w:rPr>
                <w:rFonts w:asciiTheme="majorBidi" w:hAnsiTheme="majorBidi" w:cstheme="majorBidi"/>
                <w:sz w:val="24"/>
                <w:lang w:val="en-US" w:bidi="ar-JO"/>
              </w:rPr>
              <w:t>EXC</w:t>
            </w:r>
            <w:r w:rsidR="008E3C0C" w:rsidRPr="00CC1E74">
              <w:rPr>
                <w:rFonts w:asciiTheme="majorBidi" w:hAnsiTheme="majorBidi" w:cstheme="majorBidi"/>
                <w:sz w:val="24"/>
                <w:lang w:val="en-US" w:bidi="ar-JO"/>
              </w:rPr>
              <w:t>-0</w:t>
            </w:r>
            <w:r w:rsidR="00A00CC1" w:rsidRPr="00CC1E74">
              <w:rPr>
                <w:rFonts w:asciiTheme="majorBidi" w:hAnsiTheme="majorBidi" w:cstheme="majorBidi"/>
                <w:sz w:val="24"/>
                <w:lang w:val="en-US" w:bidi="ar-JO"/>
              </w:rPr>
              <w:t>1</w:t>
            </w:r>
            <w:r w:rsidR="008E3C0C" w:rsidRPr="00CC1E74">
              <w:rPr>
                <w:rFonts w:asciiTheme="majorBidi" w:hAnsiTheme="majorBidi" w:cstheme="majorBidi"/>
                <w:sz w:val="24"/>
                <w:lang w:val="en-US" w:bidi="ar-JO"/>
              </w:rPr>
              <w:t>-</w:t>
            </w:r>
            <w:r w:rsidRPr="00CC1E74">
              <w:rPr>
                <w:rFonts w:asciiTheme="majorBidi" w:hAnsiTheme="majorBidi" w:cstheme="majorBidi"/>
                <w:sz w:val="24"/>
                <w:lang w:val="en-US" w:bidi="ar-JO"/>
              </w:rPr>
              <w:t>18</w:t>
            </w:r>
            <w:r w:rsidR="008E3C0C" w:rsidRPr="00CC1E74">
              <w:rPr>
                <w:rFonts w:asciiTheme="majorBidi" w:hAnsiTheme="majorBidi" w:cstheme="majorBidi"/>
                <w:sz w:val="24"/>
                <w:lang w:val="en-US" w:bidi="ar-JO"/>
              </w:rPr>
              <w:t>-0</w:t>
            </w:r>
            <w:r w:rsidRPr="00CC1E74">
              <w:rPr>
                <w:rFonts w:asciiTheme="majorBidi" w:hAnsiTheme="majorBidi" w:cstheme="majorBidi"/>
                <w:sz w:val="24"/>
                <w:lang w:val="en-US" w:bidi="ar-JO"/>
              </w:rPr>
              <w:t>1</w:t>
            </w:r>
            <w:r w:rsidR="00CC1E74">
              <w:rPr>
                <w:rFonts w:asciiTheme="majorBidi" w:hAnsiTheme="majorBidi" w:cstheme="majorBidi"/>
                <w:sz w:val="24"/>
                <w:lang w:val="en-US" w:bidi="ar-JO"/>
              </w:rPr>
              <w:t>e</w:t>
            </w:r>
          </w:p>
        </w:tc>
      </w:tr>
      <w:tr w:rsidR="00444FE5" w:rsidRPr="00CC1E74" w14:paraId="6B259631" w14:textId="77777777" w:rsidTr="004D3B31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D15B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BF3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تاريخ الإصدار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479" w14:textId="77777777" w:rsidR="00444FE5" w:rsidRPr="00CC1E74" w:rsidRDefault="00444FE5" w:rsidP="00444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CC1E74">
              <w:rPr>
                <w:rStyle w:val="normaltextrun"/>
                <w:rFonts w:asciiTheme="majorBidi" w:hAnsiTheme="majorBidi" w:cstheme="majorBidi"/>
                <w:color w:val="000000"/>
              </w:rPr>
              <w:t>2/3/24/2022/2963</w:t>
            </w:r>
            <w:r w:rsidRPr="00CC1E74">
              <w:rPr>
                <w:rStyle w:val="eop"/>
                <w:rFonts w:asciiTheme="majorBidi" w:hAnsiTheme="majorBidi" w:cstheme="majorBidi"/>
                <w:color w:val="000000"/>
              </w:rPr>
              <w:t> </w:t>
            </w:r>
          </w:p>
          <w:p w14:paraId="2011EFB4" w14:textId="0ED1E36E" w:rsidR="00444FE5" w:rsidRPr="00CC1E74" w:rsidRDefault="00444FE5" w:rsidP="00444FE5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rtl/>
                <w:lang w:bidi="ar-JO"/>
              </w:rPr>
            </w:pPr>
            <w:r w:rsidRPr="00CC1E74">
              <w:rPr>
                <w:rStyle w:val="normaltextrun"/>
                <w:rFonts w:asciiTheme="majorBidi" w:hAnsiTheme="majorBidi" w:cstheme="majorBidi"/>
                <w:color w:val="000000"/>
                <w:sz w:val="24"/>
              </w:rPr>
              <w:t>05/12/2022</w:t>
            </w:r>
            <w:r w:rsidRPr="00CC1E74">
              <w:rPr>
                <w:rStyle w:val="eop"/>
                <w:rFonts w:asciiTheme="majorBidi" w:hAnsiTheme="majorBidi" w:cstheme="majorBidi"/>
                <w:color w:val="000000"/>
                <w:sz w:val="24"/>
              </w:rPr>
              <w:t> </w:t>
            </w:r>
          </w:p>
        </w:tc>
      </w:tr>
      <w:tr w:rsidR="00444FE5" w:rsidRPr="00CC1E74" w14:paraId="225EB8E7" w14:textId="77777777" w:rsidTr="004D3B31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D2C9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B99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75C" w14:textId="46848369" w:rsidR="00444FE5" w:rsidRPr="00CC1E74" w:rsidRDefault="00470B3C" w:rsidP="00444FE5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lang w:bidi="ar-JO"/>
              </w:rPr>
            </w:pPr>
            <w:r>
              <w:rPr>
                <w:rStyle w:val="eop"/>
                <w:rFonts w:asciiTheme="majorBidi" w:hAnsiTheme="majorBidi" w:cstheme="majorBidi" w:hint="cs"/>
                <w:color w:val="000000"/>
                <w:sz w:val="24"/>
                <w:rtl/>
              </w:rPr>
              <w:t>15/10/2023</w:t>
            </w:r>
            <w:bookmarkStart w:id="0" w:name="_GoBack"/>
            <w:bookmarkEnd w:id="0"/>
            <w:r w:rsidR="00444FE5" w:rsidRPr="00CC1E74">
              <w:rPr>
                <w:rStyle w:val="eop"/>
                <w:rFonts w:asciiTheme="majorBidi" w:hAnsiTheme="majorBidi" w:cstheme="majorBidi"/>
                <w:color w:val="000000"/>
                <w:sz w:val="24"/>
              </w:rPr>
              <w:t> </w:t>
            </w:r>
          </w:p>
        </w:tc>
      </w:tr>
      <w:tr w:rsidR="00F4053A" w:rsidRPr="00CC1E74" w14:paraId="26D4FECC" w14:textId="77777777" w:rsidTr="004D3B31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3FA6" w14:textId="77777777" w:rsidR="00F4053A" w:rsidRPr="00CC1E74" w:rsidRDefault="00F4053A" w:rsidP="00F4053A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F4" w14:textId="77777777" w:rsidR="00F4053A" w:rsidRPr="00CC1E74" w:rsidRDefault="00F4053A" w:rsidP="00F4053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77B4" w14:textId="699A8E66" w:rsidR="00F4053A" w:rsidRPr="00CC1E74" w:rsidRDefault="00F4053A" w:rsidP="00F4053A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sz w:val="24"/>
              </w:rPr>
              <w:t>265/2024/24/3/2</w:t>
            </w:r>
          </w:p>
        </w:tc>
      </w:tr>
      <w:tr w:rsidR="00F4053A" w:rsidRPr="00CC1E74" w14:paraId="24715BDB" w14:textId="77777777" w:rsidTr="004D3B31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9BF" w14:textId="77777777" w:rsidR="00F4053A" w:rsidRPr="00CC1E74" w:rsidRDefault="00F4053A" w:rsidP="00F4053A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2B9" w14:textId="77777777" w:rsidR="00F4053A" w:rsidRPr="00CC1E74" w:rsidRDefault="00F4053A" w:rsidP="00F4053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0FB" w14:textId="1A8E84C0" w:rsidR="00F4053A" w:rsidRPr="00CC1E74" w:rsidRDefault="00F4053A" w:rsidP="00F405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highlight w:val="yellow"/>
                <w:lang w:bidi="ar-JO"/>
              </w:rPr>
            </w:pPr>
            <w:r w:rsidRPr="00CC1E74">
              <w:rPr>
                <w:rFonts w:asciiTheme="majorBidi" w:hAnsiTheme="majorBidi" w:cstheme="majorBidi"/>
                <w:sz w:val="24"/>
                <w:lang w:bidi="ar-JO"/>
              </w:rPr>
              <w:t>2024/1/23</w:t>
            </w:r>
          </w:p>
        </w:tc>
      </w:tr>
      <w:tr w:rsidR="00444FE5" w:rsidRPr="00CC1E74" w14:paraId="1ACC9554" w14:textId="77777777" w:rsidTr="004D3B31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D9EE7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C30" w14:textId="77777777" w:rsidR="00444FE5" w:rsidRPr="00CC1E74" w:rsidRDefault="00444FE5" w:rsidP="00444FE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عدد الصفحات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715" w14:textId="522475B8" w:rsidR="00444FE5" w:rsidRPr="00CC1E74" w:rsidRDefault="00444FE5" w:rsidP="00444FE5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C1E74">
              <w:rPr>
                <w:rFonts w:asciiTheme="majorBidi" w:hAnsiTheme="majorBidi" w:cstheme="majorBidi"/>
                <w:sz w:val="24"/>
                <w:lang w:bidi="ar-JO"/>
              </w:rPr>
              <w:t>01</w:t>
            </w:r>
          </w:p>
        </w:tc>
      </w:tr>
    </w:tbl>
    <w:p w14:paraId="3589855E" w14:textId="77777777" w:rsidR="008E3C0C" w:rsidRPr="00CC1E74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77CE366B" w14:textId="77777777" w:rsidR="008E3C0C" w:rsidRPr="00CC1E74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5149"/>
      </w:tblGrid>
      <w:tr w:rsidR="0072509B" w:rsidRPr="00CC1E74" w14:paraId="6B7BDBD2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3D0AADD1" w14:textId="77777777" w:rsidR="0072509B" w:rsidRPr="00CC1E74" w:rsidRDefault="0072509B" w:rsidP="00BE51E4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الكلية : </w:t>
            </w:r>
          </w:p>
        </w:tc>
        <w:tc>
          <w:tcPr>
            <w:tcW w:w="5149" w:type="dxa"/>
            <w:shd w:val="clear" w:color="auto" w:fill="auto"/>
          </w:tcPr>
          <w:p w14:paraId="5DBB0A02" w14:textId="77777777" w:rsidR="0072509B" w:rsidRPr="00CC1E74" w:rsidRDefault="0072509B" w:rsidP="00A00CC1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القسم</w:t>
            </w:r>
            <w:r w:rsidR="008F7EEE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-</w:t>
            </w:r>
            <w:r w:rsidR="00A00CC1" w:rsidRPr="00CC1E74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A00CC1" w:rsidRPr="00CC1E7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 xml:space="preserve"> برنامج 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: </w:t>
            </w:r>
          </w:p>
        </w:tc>
      </w:tr>
      <w:tr w:rsidR="001366B8" w:rsidRPr="00CC1E74" w14:paraId="0F6BD26B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09ACF31D" w14:textId="77777777" w:rsidR="001366B8" w:rsidRPr="00CC1E74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العام الجامعي : </w:t>
            </w:r>
          </w:p>
        </w:tc>
        <w:tc>
          <w:tcPr>
            <w:tcW w:w="5149" w:type="dxa"/>
            <w:shd w:val="clear" w:color="auto" w:fill="auto"/>
          </w:tcPr>
          <w:p w14:paraId="4AF761B2" w14:textId="77777777" w:rsidR="001366B8" w:rsidRPr="00CC1E74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الفصل الدراسي:</w:t>
            </w:r>
          </w:p>
        </w:tc>
      </w:tr>
      <w:tr w:rsidR="001366B8" w:rsidRPr="00CC1E74" w14:paraId="13AA2D79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367403CD" w14:textId="77777777" w:rsidR="001366B8" w:rsidRPr="00CC1E74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اسم المرشد </w:t>
            </w:r>
            <w:r w:rsidR="0077276C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الأكاديمي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5149" w:type="dxa"/>
            <w:shd w:val="clear" w:color="auto" w:fill="auto"/>
          </w:tcPr>
          <w:p w14:paraId="1BC29A67" w14:textId="77777777" w:rsidR="001366B8" w:rsidRPr="00CC1E74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الرقم الوظيفي : </w:t>
            </w:r>
          </w:p>
        </w:tc>
      </w:tr>
    </w:tbl>
    <w:p w14:paraId="029F3C73" w14:textId="77777777" w:rsidR="008E3C0C" w:rsidRPr="00CC1E74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31DEB1D0" w14:textId="77777777" w:rsidR="001366B8" w:rsidRPr="00CC1E74" w:rsidRDefault="001366B8" w:rsidP="001366B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47584E95" w14:textId="77777777" w:rsidR="008E3C0C" w:rsidRPr="00CC1E74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21CB88B1" w14:textId="77777777" w:rsidR="00A027B5" w:rsidRPr="00CC1E74" w:rsidRDefault="00A027B5" w:rsidP="003F6A4E">
      <w:pPr>
        <w:bidi/>
        <w:spacing w:after="60"/>
        <w:jc w:val="center"/>
        <w:rPr>
          <w:rFonts w:asciiTheme="majorBidi" w:hAnsiTheme="majorBidi" w:cstheme="majorBidi"/>
          <w:bCs/>
          <w:sz w:val="2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2410"/>
        <w:gridCol w:w="3962"/>
      </w:tblGrid>
      <w:tr w:rsidR="001366B8" w:rsidRPr="00CC1E74" w14:paraId="4DDFB545" w14:textId="77777777" w:rsidTr="00163788">
        <w:trPr>
          <w:jc w:val="center"/>
        </w:trPr>
        <w:tc>
          <w:tcPr>
            <w:tcW w:w="3760" w:type="dxa"/>
            <w:shd w:val="clear" w:color="auto" w:fill="auto"/>
            <w:vAlign w:val="center"/>
          </w:tcPr>
          <w:p w14:paraId="1847AA9F" w14:textId="77777777" w:rsidR="001366B8" w:rsidRPr="00CC1E74" w:rsidRDefault="00753BA9" w:rsidP="00753BA9">
            <w:pPr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اسم الطالب:</w:t>
            </w:r>
          </w:p>
          <w:p w14:paraId="106951B5" w14:textId="77777777" w:rsidR="001366B8" w:rsidRPr="00CC1E74" w:rsidRDefault="001366B8" w:rsidP="00753BA9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704C38" w14:textId="77777777" w:rsidR="001366B8" w:rsidRPr="00CC1E74" w:rsidRDefault="00695D09" w:rsidP="00753BA9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الرقم الجامعي</w:t>
            </w:r>
            <w:r w:rsidR="00753BA9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14:paraId="7628D469" w14:textId="77777777" w:rsidR="001366B8" w:rsidRPr="00CC1E74" w:rsidRDefault="00753BA9" w:rsidP="00753BA9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المستوى الدراسي:</w:t>
            </w:r>
          </w:p>
          <w:p w14:paraId="1769B8B5" w14:textId="77777777" w:rsidR="00753BA9" w:rsidRPr="00CC1E74" w:rsidRDefault="00753BA9" w:rsidP="00753BA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أولى </w:t>
            </w:r>
            <w:r w:rsidR="007A7496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ثانية  </w:t>
            </w:r>
            <w:r w:rsidR="007A7496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ثالثة   </w:t>
            </w:r>
            <w:r w:rsidR="007A7496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رابعة  </w:t>
            </w:r>
            <w:r w:rsidR="007A7496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خر</w:t>
            </w:r>
            <w:r w:rsidR="00D912F2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ّ</w:t>
            </w: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يج</w:t>
            </w:r>
          </w:p>
        </w:tc>
      </w:tr>
      <w:tr w:rsidR="007A7496" w:rsidRPr="00CC1E74" w14:paraId="1DD4F205" w14:textId="77777777" w:rsidTr="00BE42A5">
        <w:trPr>
          <w:trHeight w:val="1043"/>
          <w:jc w:val="center"/>
        </w:trPr>
        <w:tc>
          <w:tcPr>
            <w:tcW w:w="3760" w:type="dxa"/>
            <w:shd w:val="clear" w:color="auto" w:fill="auto"/>
            <w:vAlign w:val="center"/>
          </w:tcPr>
          <w:p w14:paraId="1A39F6C7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سبب مراجعة الطالب للمرشد</w:t>
            </w:r>
          </w:p>
          <w:p w14:paraId="3CBCFA8C" w14:textId="77777777" w:rsidR="00163788" w:rsidRPr="00CC1E74" w:rsidRDefault="00163788" w:rsidP="0016378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sz w:val="24"/>
                <w:rtl/>
              </w:rPr>
              <w:t>(مشكلة، تدني مستوى أكاديمي، استشارة بخصوص تسجيل المواد، مراجعة دورية، .....)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38E4A6ED" w14:textId="77777777" w:rsidR="007A7496" w:rsidRPr="00CC1E74" w:rsidRDefault="007A7496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36E49250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79CDD416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684E45B4" w14:textId="77777777" w:rsidR="00BE42A5" w:rsidRPr="00CC1E74" w:rsidRDefault="00BE42A5" w:rsidP="00BE42A5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7A7496" w:rsidRPr="00CC1E74" w14:paraId="73AFEF41" w14:textId="77777777" w:rsidTr="00163788">
        <w:trPr>
          <w:jc w:val="center"/>
        </w:trPr>
        <w:tc>
          <w:tcPr>
            <w:tcW w:w="3760" w:type="dxa"/>
            <w:shd w:val="clear" w:color="auto" w:fill="auto"/>
            <w:vAlign w:val="center"/>
          </w:tcPr>
          <w:p w14:paraId="0D556550" w14:textId="77777777" w:rsidR="00BE42A5" w:rsidRPr="00CC1E74" w:rsidRDefault="007A7496" w:rsidP="00BE42A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توصيات المرشد الأكاديمي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201C6A15" w14:textId="77777777" w:rsidR="007A7496" w:rsidRPr="00CC1E74" w:rsidRDefault="007A7496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7D1E6E0F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13712BC4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77A8AA7C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1CA13E4D" w14:textId="77777777" w:rsidR="001C5A3F" w:rsidRPr="00CC1E74" w:rsidRDefault="001C5A3F" w:rsidP="001C5A3F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70DFCF22" w14:textId="77777777" w:rsidR="001C5A3F" w:rsidRPr="00CC1E74" w:rsidRDefault="001C5A3F" w:rsidP="001C5A3F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551A5046" w14:textId="77777777" w:rsidR="001C5A3F" w:rsidRPr="00CC1E74" w:rsidRDefault="001C5A3F" w:rsidP="001C5A3F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6D867042" w14:textId="77777777" w:rsidR="00BE42A5" w:rsidRPr="00CC1E74" w:rsidRDefault="00BE42A5" w:rsidP="00BE42A5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598D8438" w14:textId="77777777" w:rsidR="00BE42A5" w:rsidRPr="00CC1E74" w:rsidRDefault="00BE42A5" w:rsidP="00BE42A5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25163615" w14:textId="77777777" w:rsidR="00BE42A5" w:rsidRPr="00CC1E74" w:rsidRDefault="00BE42A5" w:rsidP="00BE42A5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60258005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19AD2918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230E3910" w14:textId="77777777" w:rsidR="007A7496" w:rsidRPr="00CC1E74" w:rsidRDefault="007A7496" w:rsidP="007A7496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</w:tbl>
    <w:p w14:paraId="3F7A85A7" w14:textId="77777777" w:rsidR="00695D09" w:rsidRPr="00CC1E74" w:rsidRDefault="00695D09" w:rsidP="007A7496">
      <w:pPr>
        <w:pStyle w:val="Heading7"/>
        <w:bidi/>
        <w:rPr>
          <w:rFonts w:asciiTheme="majorBidi" w:hAnsiTheme="majorBidi" w:cstheme="majorBidi"/>
          <w:i/>
          <w:iCs/>
        </w:rPr>
      </w:pPr>
    </w:p>
    <w:p w14:paraId="5A662704" w14:textId="77777777" w:rsidR="00BE42A5" w:rsidRPr="00CC1E74" w:rsidRDefault="00BE42A5" w:rsidP="00BE42A5">
      <w:pPr>
        <w:bidi/>
        <w:rPr>
          <w:rFonts w:asciiTheme="majorBidi" w:hAnsiTheme="majorBidi" w:cstheme="majorBidi"/>
          <w:sz w:val="24"/>
          <w:rtl/>
          <w:lang w:bidi="ar-JO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79"/>
      </w:tblGrid>
      <w:tr w:rsidR="00695D09" w:rsidRPr="00CC1E74" w14:paraId="5406C9D6" w14:textId="77777777" w:rsidTr="00C93C58">
        <w:trPr>
          <w:trHeight w:val="1025"/>
          <w:jc w:val="center"/>
        </w:trPr>
        <w:tc>
          <w:tcPr>
            <w:tcW w:w="5179" w:type="dxa"/>
            <w:shd w:val="clear" w:color="auto" w:fill="auto"/>
          </w:tcPr>
          <w:p w14:paraId="1BF3AC02" w14:textId="77777777" w:rsidR="00695D09" w:rsidRPr="00CC1E74" w:rsidRDefault="007A7496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توقيع</w:t>
            </w:r>
            <w:r w:rsidR="00695D09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المرشد </w:t>
            </w:r>
            <w:r w:rsidR="003F6A4E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الأكا</w:t>
            </w:r>
            <w:r w:rsidR="00BE42A5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د</w:t>
            </w:r>
            <w:r w:rsidR="003F6A4E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يمي</w:t>
            </w:r>
            <w:r w:rsidR="00C93C58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  <w:p w14:paraId="6E1A7D40" w14:textId="77777777" w:rsidR="00695D09" w:rsidRPr="00CC1E74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0943E6C1" w14:textId="77777777" w:rsidR="00695D09" w:rsidRPr="00CC1E74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4624" w:type="dxa"/>
            <w:shd w:val="clear" w:color="auto" w:fill="auto"/>
          </w:tcPr>
          <w:p w14:paraId="0CF8402D" w14:textId="77777777" w:rsidR="00695D09" w:rsidRPr="00CC1E74" w:rsidRDefault="007A7496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التاريخ</w:t>
            </w:r>
            <w:r w:rsidR="00C93C58"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  <w:p w14:paraId="2AC2AB75" w14:textId="77777777" w:rsidR="00695D09" w:rsidRPr="00CC1E74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09386852" w14:textId="77777777" w:rsidR="00695D09" w:rsidRPr="00CC1E74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2379EB7D" w14:textId="77777777" w:rsidR="00E27D1F" w:rsidRPr="00CC1E74" w:rsidRDefault="00E27D1F" w:rsidP="00695D09">
      <w:pPr>
        <w:bidi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79"/>
      </w:tblGrid>
      <w:tr w:rsidR="00D912F2" w:rsidRPr="00CC1E74" w14:paraId="56D8BFE1" w14:textId="77777777" w:rsidTr="00C1644E">
        <w:trPr>
          <w:trHeight w:val="1025"/>
          <w:jc w:val="center"/>
        </w:trPr>
        <w:tc>
          <w:tcPr>
            <w:tcW w:w="5179" w:type="dxa"/>
            <w:shd w:val="clear" w:color="auto" w:fill="auto"/>
          </w:tcPr>
          <w:p w14:paraId="174BDE99" w14:textId="77777777" w:rsidR="00D912F2" w:rsidRPr="00CC1E74" w:rsidRDefault="00D912F2" w:rsidP="00D912F2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توقيع وختم رئيس القسم:</w:t>
            </w:r>
          </w:p>
          <w:p w14:paraId="54A7524C" w14:textId="77777777" w:rsidR="00D912F2" w:rsidRPr="00CC1E74" w:rsidRDefault="00D912F2" w:rsidP="00D912F2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320D08B9" w14:textId="77777777" w:rsidR="00D912F2" w:rsidRPr="00CC1E74" w:rsidRDefault="00D912F2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39147640" w14:textId="77777777" w:rsidR="00D912F2" w:rsidRPr="00CC1E74" w:rsidRDefault="00D912F2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4624" w:type="dxa"/>
            <w:shd w:val="clear" w:color="auto" w:fill="auto"/>
          </w:tcPr>
          <w:p w14:paraId="6109554E" w14:textId="77777777" w:rsidR="00D912F2" w:rsidRPr="00CC1E74" w:rsidRDefault="00D912F2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CC1E7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التاريخ:</w:t>
            </w:r>
          </w:p>
          <w:p w14:paraId="3E1A8C4B" w14:textId="77777777" w:rsidR="00D912F2" w:rsidRPr="00CC1E74" w:rsidRDefault="00D912F2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1B84F5DC" w14:textId="77777777" w:rsidR="00D912F2" w:rsidRPr="00CC1E74" w:rsidRDefault="00D912F2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5445F51A" w14:textId="77777777" w:rsidR="00D912F2" w:rsidRPr="00CC1E74" w:rsidRDefault="00D912F2" w:rsidP="00D912F2">
      <w:pPr>
        <w:bidi/>
        <w:rPr>
          <w:rFonts w:asciiTheme="majorBidi" w:hAnsiTheme="majorBidi" w:cstheme="majorBidi"/>
          <w:sz w:val="24"/>
        </w:rPr>
      </w:pPr>
    </w:p>
    <w:sectPr w:rsidR="00D912F2" w:rsidRPr="00CC1E74" w:rsidSect="008E3C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576" w:right="864" w:bottom="810" w:left="612" w:header="144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60BF" w14:textId="77777777" w:rsidR="00942D8C" w:rsidRDefault="00942D8C">
      <w:r>
        <w:separator/>
      </w:r>
    </w:p>
  </w:endnote>
  <w:endnote w:type="continuationSeparator" w:id="0">
    <w:p w14:paraId="6656BAC5" w14:textId="77777777" w:rsidR="00942D8C" w:rsidRDefault="009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5DF3" w14:textId="77777777" w:rsidR="00CC198C" w:rsidRDefault="00CC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0CDD" w14:textId="6037C268" w:rsidR="001722D4" w:rsidRDefault="001722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B3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AF0B" w14:textId="77777777" w:rsidR="00CC198C" w:rsidRDefault="00CC1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5637" w14:textId="77777777" w:rsidR="00942D8C" w:rsidRDefault="00942D8C">
      <w:r>
        <w:separator/>
      </w:r>
    </w:p>
  </w:footnote>
  <w:footnote w:type="continuationSeparator" w:id="0">
    <w:p w14:paraId="3E172DFB" w14:textId="77777777" w:rsidR="00942D8C" w:rsidRDefault="0094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BE51" w14:textId="77777777" w:rsidR="00CC198C" w:rsidRDefault="00CC1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8E3C0C" w:rsidRPr="008E3C0C" w14:paraId="659783E0" w14:textId="77777777" w:rsidTr="00FC568B">
      <w:tc>
        <w:tcPr>
          <w:tcW w:w="3626" w:type="dxa"/>
          <w:vAlign w:val="center"/>
        </w:tcPr>
        <w:p w14:paraId="7DBE6B1B" w14:textId="77777777" w:rsidR="008E3C0C" w:rsidRPr="008E3C0C" w:rsidRDefault="008E3C0C" w:rsidP="008E3C0C">
          <w:pPr>
            <w:bidi/>
            <w:jc w:val="center"/>
            <w:rPr>
              <w:rFonts w:ascii="Times New Roman" w:hAnsi="Times New Roman"/>
              <w:b/>
              <w:bCs/>
              <w:sz w:val="32"/>
              <w:szCs w:val="32"/>
              <w:rtl/>
              <w:lang w:val="en-US" w:bidi="ar-JO"/>
            </w:rPr>
          </w:pPr>
          <w:r w:rsidRPr="008E3C0C">
            <w:rPr>
              <w:rFonts w:ascii="Times New Roman" w:hAnsi="Times New Roman"/>
              <w:b/>
              <w:bCs/>
              <w:sz w:val="32"/>
              <w:szCs w:val="32"/>
              <w:rtl/>
              <w:lang w:val="en-US" w:bidi="ar-JO"/>
            </w:rPr>
            <w:t>الجامعة الاردنية</w:t>
          </w:r>
        </w:p>
      </w:tc>
      <w:tc>
        <w:tcPr>
          <w:tcW w:w="2638" w:type="dxa"/>
        </w:tcPr>
        <w:p w14:paraId="0D1FE65E" w14:textId="77777777" w:rsidR="008E3C0C" w:rsidRPr="008E3C0C" w:rsidRDefault="0077276C" w:rsidP="008E3C0C">
          <w:pPr>
            <w:bidi/>
            <w:jc w:val="center"/>
            <w:rPr>
              <w:rFonts w:ascii="Times New Roman" w:hAnsi="Times New Roman"/>
              <w:sz w:val="32"/>
              <w:szCs w:val="32"/>
              <w:rtl/>
              <w:lang w:val="en-US" w:bidi="ar-JO"/>
            </w:rPr>
          </w:pPr>
          <w:r w:rsidRPr="008E3C0C">
            <w:rPr>
              <w:rFonts w:ascii="Times New Roman" w:hAnsi="Times New Roman"/>
              <w:noProof/>
              <w:sz w:val="32"/>
              <w:szCs w:val="32"/>
              <w:lang w:val="en-US"/>
            </w:rPr>
            <w:drawing>
              <wp:inline distT="0" distB="0" distL="0" distR="0" wp14:anchorId="099D8192" wp14:editId="7A8083B8">
                <wp:extent cx="775970" cy="755015"/>
                <wp:effectExtent l="0" t="0" r="0" b="0"/>
                <wp:docPr id="4" name="Picture 4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BD56BDB" w14:textId="77777777" w:rsidR="008E3C0C" w:rsidRPr="008E3C0C" w:rsidRDefault="008E3C0C" w:rsidP="008E3C0C">
          <w:pPr>
            <w:jc w:val="center"/>
            <w:rPr>
              <w:rFonts w:ascii="Times New Roman" w:hAnsi="Times New Roman"/>
              <w:b/>
              <w:bCs/>
              <w:sz w:val="26"/>
              <w:szCs w:val="26"/>
              <w:rtl/>
              <w:lang w:val="en-US" w:bidi="ar-JO"/>
            </w:rPr>
          </w:pPr>
          <w:r w:rsidRPr="008E3C0C">
            <w:rPr>
              <w:rFonts w:ascii="Times New Roman" w:hAnsi="Times New Roman"/>
              <w:b/>
              <w:bCs/>
              <w:sz w:val="26"/>
              <w:szCs w:val="26"/>
              <w:lang w:val="en-US" w:bidi="ar-JO"/>
            </w:rPr>
            <w:t>The University of Jordan</w:t>
          </w:r>
        </w:p>
      </w:tc>
    </w:tr>
  </w:tbl>
  <w:p w14:paraId="00AB27FB" w14:textId="77777777" w:rsidR="00CC4F1F" w:rsidRDefault="00CC4F1F" w:rsidP="008E3C0C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9660" w14:textId="77777777" w:rsidR="00CC198C" w:rsidRDefault="00CC1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E17"/>
    <w:multiLevelType w:val="hybridMultilevel"/>
    <w:tmpl w:val="E26E1B44"/>
    <w:lvl w:ilvl="0" w:tplc="65F4BB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CB2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F15"/>
    <w:multiLevelType w:val="hybridMultilevel"/>
    <w:tmpl w:val="2F927816"/>
    <w:lvl w:ilvl="0" w:tplc="C3A2A2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1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6706898"/>
    <w:multiLevelType w:val="hybridMultilevel"/>
    <w:tmpl w:val="C8AE3E4A"/>
    <w:lvl w:ilvl="0" w:tplc="5D842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405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A8D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A47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86E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CE3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0C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204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F0D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93E75"/>
    <w:multiLevelType w:val="singleLevel"/>
    <w:tmpl w:val="A1DAC4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1E4E17"/>
    <w:multiLevelType w:val="singleLevel"/>
    <w:tmpl w:val="3A94B1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9AC6176"/>
    <w:multiLevelType w:val="hybridMultilevel"/>
    <w:tmpl w:val="86D6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D23"/>
    <w:multiLevelType w:val="singleLevel"/>
    <w:tmpl w:val="8D64BC20"/>
    <w:lvl w:ilvl="0">
      <w:start w:val="1"/>
      <w:numFmt w:val="decimal"/>
      <w:lvlText w:val="3.%1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3066782E"/>
    <w:multiLevelType w:val="hybridMultilevel"/>
    <w:tmpl w:val="B2003554"/>
    <w:lvl w:ilvl="0" w:tplc="1D80F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2D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4B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4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A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0D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CF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8A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45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36D01"/>
    <w:multiLevelType w:val="hybridMultilevel"/>
    <w:tmpl w:val="267E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7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D3D2F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FC4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59D6D79"/>
    <w:multiLevelType w:val="hybridMultilevel"/>
    <w:tmpl w:val="2B58268E"/>
    <w:lvl w:ilvl="0" w:tplc="7252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27BC0"/>
    <w:multiLevelType w:val="hybridMultilevel"/>
    <w:tmpl w:val="814CC48C"/>
    <w:lvl w:ilvl="0" w:tplc="6BE6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40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0C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7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6A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47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7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2B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B4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747078"/>
    <w:multiLevelType w:val="hybridMultilevel"/>
    <w:tmpl w:val="EDEAD876"/>
    <w:lvl w:ilvl="0" w:tplc="F30E1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C0FD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16F3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F6AB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0F5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B6AF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785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96BA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0437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2E04A3"/>
    <w:multiLevelType w:val="hybridMultilevel"/>
    <w:tmpl w:val="D102C1B8"/>
    <w:lvl w:ilvl="0" w:tplc="09B248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D72BF"/>
    <w:multiLevelType w:val="hybridMultilevel"/>
    <w:tmpl w:val="F90E1300"/>
    <w:lvl w:ilvl="0" w:tplc="76620C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41935"/>
    <w:multiLevelType w:val="hybridMultilevel"/>
    <w:tmpl w:val="9A9260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59D3A5A"/>
    <w:multiLevelType w:val="hybridMultilevel"/>
    <w:tmpl w:val="8550EC84"/>
    <w:lvl w:ilvl="0" w:tplc="5C7A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6A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0C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C5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41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4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4F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A7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AD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30702"/>
    <w:multiLevelType w:val="singleLevel"/>
    <w:tmpl w:val="137A930A"/>
    <w:lvl w:ilvl="0">
      <w:start w:val="1"/>
      <w:numFmt w:val="decimal"/>
      <w:lvlText w:val="1.%1."/>
      <w:legacy w:legacy="1" w:legacySpace="0" w:legacyIndent="567"/>
      <w:lvlJc w:val="left"/>
      <w:pPr>
        <w:ind w:left="567" w:hanging="567"/>
      </w:pPr>
    </w:lvl>
  </w:abstractNum>
  <w:abstractNum w:abstractNumId="27" w15:restartNumberingAfterBreak="0">
    <w:nsid w:val="5BF75192"/>
    <w:multiLevelType w:val="hybridMultilevel"/>
    <w:tmpl w:val="1F7AFF2A"/>
    <w:lvl w:ilvl="0" w:tplc="A100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8C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6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4E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4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22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4F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8765F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B72A6"/>
    <w:multiLevelType w:val="hybridMultilevel"/>
    <w:tmpl w:val="2D9C3330"/>
    <w:lvl w:ilvl="0" w:tplc="05D639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A21"/>
    <w:multiLevelType w:val="hybridMultilevel"/>
    <w:tmpl w:val="B68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47D15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116A2"/>
    <w:multiLevelType w:val="hybridMultilevel"/>
    <w:tmpl w:val="E4EA68A6"/>
    <w:lvl w:ilvl="0" w:tplc="5D3C1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0D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CE0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C9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48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4D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E7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ED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60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B0E66"/>
    <w:multiLevelType w:val="hybridMultilevel"/>
    <w:tmpl w:val="0848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19C9"/>
    <w:multiLevelType w:val="hybridMultilevel"/>
    <w:tmpl w:val="E9305C34"/>
    <w:lvl w:ilvl="0" w:tplc="BB86B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2AA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22E0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F462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8647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2FAD2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1A7D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A8A8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BE30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F1317"/>
    <w:multiLevelType w:val="hybridMultilevel"/>
    <w:tmpl w:val="244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4138"/>
    <w:multiLevelType w:val="hybridMultilevel"/>
    <w:tmpl w:val="A73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581B"/>
    <w:multiLevelType w:val="hybridMultilevel"/>
    <w:tmpl w:val="E4005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05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8F7666"/>
    <w:multiLevelType w:val="hybridMultilevel"/>
    <w:tmpl w:val="04F4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5455A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7B84"/>
    <w:multiLevelType w:val="hybridMultilevel"/>
    <w:tmpl w:val="765C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72629"/>
    <w:multiLevelType w:val="hybridMultilevel"/>
    <w:tmpl w:val="D780E9C6"/>
    <w:lvl w:ilvl="0" w:tplc="97202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F9E24C3"/>
    <w:multiLevelType w:val="hybridMultilevel"/>
    <w:tmpl w:val="192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5"/>
  </w:num>
  <w:num w:numId="5">
    <w:abstractNumId w:val="20"/>
  </w:num>
  <w:num w:numId="6">
    <w:abstractNumId w:val="38"/>
  </w:num>
  <w:num w:numId="7">
    <w:abstractNumId w:val="34"/>
  </w:num>
  <w:num w:numId="8">
    <w:abstractNumId w:val="17"/>
  </w:num>
  <w:num w:numId="9">
    <w:abstractNumId w:val="27"/>
  </w:num>
  <w:num w:numId="10">
    <w:abstractNumId w:val="10"/>
  </w:num>
  <w:num w:numId="11">
    <w:abstractNumId w:val="19"/>
  </w:num>
  <w:num w:numId="12">
    <w:abstractNumId w:val="26"/>
  </w:num>
  <w:num w:numId="13">
    <w:abstractNumId w:val="25"/>
  </w:num>
  <w:num w:numId="14">
    <w:abstractNumId w:val="32"/>
  </w:num>
  <w:num w:numId="15">
    <w:abstractNumId w:val="6"/>
  </w:num>
  <w:num w:numId="16">
    <w:abstractNumId w:val="7"/>
  </w:num>
  <w:num w:numId="17">
    <w:abstractNumId w:val="21"/>
  </w:num>
  <w:num w:numId="18">
    <w:abstractNumId w:val="11"/>
  </w:num>
  <w:num w:numId="19">
    <w:abstractNumId w:val="43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35"/>
  </w:num>
  <w:num w:numId="25">
    <w:abstractNumId w:val="37"/>
  </w:num>
  <w:num w:numId="26">
    <w:abstractNumId w:val="23"/>
  </w:num>
  <w:num w:numId="27">
    <w:abstractNumId w:val="29"/>
  </w:num>
  <w:num w:numId="28">
    <w:abstractNumId w:val="40"/>
  </w:num>
  <w:num w:numId="29">
    <w:abstractNumId w:val="16"/>
  </w:num>
  <w:num w:numId="30">
    <w:abstractNumId w:val="15"/>
  </w:num>
  <w:num w:numId="31">
    <w:abstractNumId w:val="18"/>
  </w:num>
  <w:num w:numId="32">
    <w:abstractNumId w:val="2"/>
  </w:num>
  <w:num w:numId="33">
    <w:abstractNumId w:val="44"/>
  </w:num>
  <w:num w:numId="34">
    <w:abstractNumId w:val="39"/>
  </w:num>
  <w:num w:numId="35">
    <w:abstractNumId w:val="36"/>
  </w:num>
  <w:num w:numId="36">
    <w:abstractNumId w:val="12"/>
  </w:num>
  <w:num w:numId="37">
    <w:abstractNumId w:val="24"/>
  </w:num>
  <w:num w:numId="38">
    <w:abstractNumId w:val="41"/>
  </w:num>
  <w:num w:numId="39">
    <w:abstractNumId w:val="31"/>
  </w:num>
  <w:num w:numId="40">
    <w:abstractNumId w:val="22"/>
  </w:num>
  <w:num w:numId="41">
    <w:abstractNumId w:val="28"/>
  </w:num>
  <w:num w:numId="42">
    <w:abstractNumId w:val="3"/>
  </w:num>
  <w:num w:numId="43">
    <w:abstractNumId w:val="33"/>
  </w:num>
  <w:num w:numId="44">
    <w:abstractNumId w:val="30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16271"/>
    <w:rsid w:val="000165F1"/>
    <w:rsid w:val="00026D16"/>
    <w:rsid w:val="00031CB8"/>
    <w:rsid w:val="00032EA1"/>
    <w:rsid w:val="00035167"/>
    <w:rsid w:val="000616BF"/>
    <w:rsid w:val="000C47AB"/>
    <w:rsid w:val="000E10C1"/>
    <w:rsid w:val="000E6A0B"/>
    <w:rsid w:val="000F173D"/>
    <w:rsid w:val="00104788"/>
    <w:rsid w:val="001128D9"/>
    <w:rsid w:val="001143B0"/>
    <w:rsid w:val="0012294E"/>
    <w:rsid w:val="001366B8"/>
    <w:rsid w:val="00150244"/>
    <w:rsid w:val="00150C7F"/>
    <w:rsid w:val="00157F89"/>
    <w:rsid w:val="00163064"/>
    <w:rsid w:val="00163788"/>
    <w:rsid w:val="0016534E"/>
    <w:rsid w:val="001722D4"/>
    <w:rsid w:val="001731B3"/>
    <w:rsid w:val="001765A4"/>
    <w:rsid w:val="001A056C"/>
    <w:rsid w:val="001C5A3F"/>
    <w:rsid w:val="001E5FC9"/>
    <w:rsid w:val="001E7EC6"/>
    <w:rsid w:val="001F26BA"/>
    <w:rsid w:val="001F31EA"/>
    <w:rsid w:val="001F7FF5"/>
    <w:rsid w:val="00201381"/>
    <w:rsid w:val="002026E9"/>
    <w:rsid w:val="00206F94"/>
    <w:rsid w:val="00236F3B"/>
    <w:rsid w:val="002445EA"/>
    <w:rsid w:val="00263C77"/>
    <w:rsid w:val="00280DFA"/>
    <w:rsid w:val="00291693"/>
    <w:rsid w:val="002E3C75"/>
    <w:rsid w:val="003045F5"/>
    <w:rsid w:val="003064D5"/>
    <w:rsid w:val="00310A24"/>
    <w:rsid w:val="00314838"/>
    <w:rsid w:val="003259AF"/>
    <w:rsid w:val="0033559A"/>
    <w:rsid w:val="003411E7"/>
    <w:rsid w:val="00346848"/>
    <w:rsid w:val="00352963"/>
    <w:rsid w:val="00373FBD"/>
    <w:rsid w:val="003843EA"/>
    <w:rsid w:val="003E1014"/>
    <w:rsid w:val="003F6A4E"/>
    <w:rsid w:val="0040165E"/>
    <w:rsid w:val="00402C8C"/>
    <w:rsid w:val="004202C0"/>
    <w:rsid w:val="0042205B"/>
    <w:rsid w:val="00432F7A"/>
    <w:rsid w:val="00443DB8"/>
    <w:rsid w:val="00444FE5"/>
    <w:rsid w:val="00457907"/>
    <w:rsid w:val="00467886"/>
    <w:rsid w:val="00470B3C"/>
    <w:rsid w:val="00473542"/>
    <w:rsid w:val="00482156"/>
    <w:rsid w:val="004B49FC"/>
    <w:rsid w:val="004C39B8"/>
    <w:rsid w:val="004C39CD"/>
    <w:rsid w:val="004D3B31"/>
    <w:rsid w:val="004D3BD6"/>
    <w:rsid w:val="004D5120"/>
    <w:rsid w:val="004D5864"/>
    <w:rsid w:val="004F47B6"/>
    <w:rsid w:val="00526E20"/>
    <w:rsid w:val="005303D7"/>
    <w:rsid w:val="00530CCB"/>
    <w:rsid w:val="00572F9A"/>
    <w:rsid w:val="00583F44"/>
    <w:rsid w:val="00592640"/>
    <w:rsid w:val="00593985"/>
    <w:rsid w:val="0059555C"/>
    <w:rsid w:val="005D6EFA"/>
    <w:rsid w:val="005F3C21"/>
    <w:rsid w:val="005F7B68"/>
    <w:rsid w:val="006139BD"/>
    <w:rsid w:val="00616DF2"/>
    <w:rsid w:val="00620096"/>
    <w:rsid w:val="00627DDC"/>
    <w:rsid w:val="006450D4"/>
    <w:rsid w:val="006457F7"/>
    <w:rsid w:val="0064628C"/>
    <w:rsid w:val="006538E1"/>
    <w:rsid w:val="00666019"/>
    <w:rsid w:val="0067568D"/>
    <w:rsid w:val="00676685"/>
    <w:rsid w:val="00686436"/>
    <w:rsid w:val="00693873"/>
    <w:rsid w:val="00695D09"/>
    <w:rsid w:val="006A62A3"/>
    <w:rsid w:val="006B022D"/>
    <w:rsid w:val="006B174B"/>
    <w:rsid w:val="006F70C6"/>
    <w:rsid w:val="006F75E6"/>
    <w:rsid w:val="00714162"/>
    <w:rsid w:val="00715328"/>
    <w:rsid w:val="0072509B"/>
    <w:rsid w:val="0073195F"/>
    <w:rsid w:val="00753BA9"/>
    <w:rsid w:val="0075627D"/>
    <w:rsid w:val="0077276C"/>
    <w:rsid w:val="0078624A"/>
    <w:rsid w:val="0079403F"/>
    <w:rsid w:val="007A7496"/>
    <w:rsid w:val="007B266D"/>
    <w:rsid w:val="007B31BF"/>
    <w:rsid w:val="007D6082"/>
    <w:rsid w:val="007E0741"/>
    <w:rsid w:val="007E4658"/>
    <w:rsid w:val="007F6D76"/>
    <w:rsid w:val="00840524"/>
    <w:rsid w:val="00852826"/>
    <w:rsid w:val="008833FE"/>
    <w:rsid w:val="008834AD"/>
    <w:rsid w:val="008939E4"/>
    <w:rsid w:val="008B05EA"/>
    <w:rsid w:val="008B733F"/>
    <w:rsid w:val="008E1E05"/>
    <w:rsid w:val="008E3C0C"/>
    <w:rsid w:val="008F201C"/>
    <w:rsid w:val="008F2A28"/>
    <w:rsid w:val="008F32BC"/>
    <w:rsid w:val="008F7791"/>
    <w:rsid w:val="008F7EEE"/>
    <w:rsid w:val="0090433E"/>
    <w:rsid w:val="0090686F"/>
    <w:rsid w:val="00920768"/>
    <w:rsid w:val="009310E1"/>
    <w:rsid w:val="00934132"/>
    <w:rsid w:val="0094172D"/>
    <w:rsid w:val="00942D8C"/>
    <w:rsid w:val="00956EC6"/>
    <w:rsid w:val="00970FAF"/>
    <w:rsid w:val="00990C57"/>
    <w:rsid w:val="009A550F"/>
    <w:rsid w:val="009A7C82"/>
    <w:rsid w:val="009B6777"/>
    <w:rsid w:val="009C2E5E"/>
    <w:rsid w:val="009C38E5"/>
    <w:rsid w:val="009C5C4F"/>
    <w:rsid w:val="009E17BD"/>
    <w:rsid w:val="009E40C8"/>
    <w:rsid w:val="009E6C5C"/>
    <w:rsid w:val="009F7B84"/>
    <w:rsid w:val="00A00CC1"/>
    <w:rsid w:val="00A027B5"/>
    <w:rsid w:val="00A42EC1"/>
    <w:rsid w:val="00A435FF"/>
    <w:rsid w:val="00A45946"/>
    <w:rsid w:val="00A57C1A"/>
    <w:rsid w:val="00A76B27"/>
    <w:rsid w:val="00A86C09"/>
    <w:rsid w:val="00A90D1D"/>
    <w:rsid w:val="00A95438"/>
    <w:rsid w:val="00A97B90"/>
    <w:rsid w:val="00AA05A2"/>
    <w:rsid w:val="00AB7264"/>
    <w:rsid w:val="00AD1543"/>
    <w:rsid w:val="00AE7595"/>
    <w:rsid w:val="00AF0C43"/>
    <w:rsid w:val="00AF67CA"/>
    <w:rsid w:val="00B016DA"/>
    <w:rsid w:val="00B10A55"/>
    <w:rsid w:val="00B143AC"/>
    <w:rsid w:val="00B25826"/>
    <w:rsid w:val="00B51B69"/>
    <w:rsid w:val="00B53C33"/>
    <w:rsid w:val="00B9455B"/>
    <w:rsid w:val="00BA0CA5"/>
    <w:rsid w:val="00BB5344"/>
    <w:rsid w:val="00BB7CA4"/>
    <w:rsid w:val="00BD7BB5"/>
    <w:rsid w:val="00BE42A5"/>
    <w:rsid w:val="00BE7FD5"/>
    <w:rsid w:val="00C06816"/>
    <w:rsid w:val="00C34EF9"/>
    <w:rsid w:val="00C4773E"/>
    <w:rsid w:val="00C52E63"/>
    <w:rsid w:val="00C6195A"/>
    <w:rsid w:val="00C87B41"/>
    <w:rsid w:val="00C93C58"/>
    <w:rsid w:val="00CA5D73"/>
    <w:rsid w:val="00CA70A8"/>
    <w:rsid w:val="00CC198C"/>
    <w:rsid w:val="00CC1E74"/>
    <w:rsid w:val="00CC4F1F"/>
    <w:rsid w:val="00CC7558"/>
    <w:rsid w:val="00CD6327"/>
    <w:rsid w:val="00CD6B52"/>
    <w:rsid w:val="00CF4B5C"/>
    <w:rsid w:val="00D035A3"/>
    <w:rsid w:val="00D05C7C"/>
    <w:rsid w:val="00D11748"/>
    <w:rsid w:val="00D1443E"/>
    <w:rsid w:val="00D21770"/>
    <w:rsid w:val="00D64E98"/>
    <w:rsid w:val="00D66E33"/>
    <w:rsid w:val="00D73DA5"/>
    <w:rsid w:val="00D75D37"/>
    <w:rsid w:val="00D806F9"/>
    <w:rsid w:val="00D81E6C"/>
    <w:rsid w:val="00D912F2"/>
    <w:rsid w:val="00D928AB"/>
    <w:rsid w:val="00DC14A1"/>
    <w:rsid w:val="00DD2B96"/>
    <w:rsid w:val="00DD56A2"/>
    <w:rsid w:val="00DF0DB0"/>
    <w:rsid w:val="00DF2362"/>
    <w:rsid w:val="00DF4C5F"/>
    <w:rsid w:val="00E04651"/>
    <w:rsid w:val="00E17A3A"/>
    <w:rsid w:val="00E235DC"/>
    <w:rsid w:val="00E27D1F"/>
    <w:rsid w:val="00E40BA7"/>
    <w:rsid w:val="00E43F52"/>
    <w:rsid w:val="00E55E19"/>
    <w:rsid w:val="00E73622"/>
    <w:rsid w:val="00E80EC8"/>
    <w:rsid w:val="00EA4756"/>
    <w:rsid w:val="00EB0D68"/>
    <w:rsid w:val="00EB0FEF"/>
    <w:rsid w:val="00EC0C0B"/>
    <w:rsid w:val="00EC11A9"/>
    <w:rsid w:val="00EC2745"/>
    <w:rsid w:val="00EC794D"/>
    <w:rsid w:val="00ED6E17"/>
    <w:rsid w:val="00ED729A"/>
    <w:rsid w:val="00EE21C0"/>
    <w:rsid w:val="00F009AD"/>
    <w:rsid w:val="00F06879"/>
    <w:rsid w:val="00F109D9"/>
    <w:rsid w:val="00F1432E"/>
    <w:rsid w:val="00F24D05"/>
    <w:rsid w:val="00F2703F"/>
    <w:rsid w:val="00F33E48"/>
    <w:rsid w:val="00F371B5"/>
    <w:rsid w:val="00F4053A"/>
    <w:rsid w:val="00F50625"/>
    <w:rsid w:val="00F548AC"/>
    <w:rsid w:val="00FB5B98"/>
    <w:rsid w:val="00FC568B"/>
    <w:rsid w:val="00FC5969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0D2BA"/>
  <w15:chartTrackingRefBased/>
  <w15:docId w15:val="{E0B0100A-FAA0-433D-8212-3D9DF35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66019"/>
    <w:pPr>
      <w:bidi/>
      <w:jc w:val="center"/>
    </w:pPr>
    <w:rPr>
      <w:rFonts w:ascii="Simplified Arabic" w:hAnsi="Simplified Arabic"/>
      <w:b/>
      <w:bCs/>
      <w:sz w:val="36"/>
      <w:szCs w:val="36"/>
      <w:u w:val="single"/>
      <w:lang w:eastAsia="x-none"/>
    </w:rPr>
  </w:style>
  <w:style w:type="paragraph" w:customStyle="1" w:styleId="ps1numbered">
    <w:name w:val="ps1 numbered"/>
    <w:basedOn w:val="ps1Char"/>
    <w:rsid w:val="00756A03"/>
    <w:pPr>
      <w:numPr>
        <w:numId w:val="19"/>
      </w:numPr>
    </w:pPr>
  </w:style>
  <w:style w:type="character" w:customStyle="1" w:styleId="ps1CharChar">
    <w:name w:val="ps1 Char Char"/>
    <w:link w:val="ps1Char"/>
    <w:rsid w:val="00666019"/>
    <w:rPr>
      <w:rFonts w:ascii="Simplified Arabic" w:hAnsi="Simplified Arabic"/>
      <w:b/>
      <w:bCs/>
      <w:sz w:val="36"/>
      <w:szCs w:val="36"/>
      <w:u w:val="single"/>
      <w:lang w:val="en-GB" w:eastAsia="x-none"/>
    </w:rPr>
  </w:style>
  <w:style w:type="paragraph" w:customStyle="1" w:styleId="ps1bullet">
    <w:name w:val="ps1 bullet"/>
    <w:basedOn w:val="Normal"/>
    <w:rsid w:val="009B5F9E"/>
    <w:pPr>
      <w:numPr>
        <w:numId w:val="20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10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E04651"/>
  </w:style>
  <w:style w:type="character" w:customStyle="1" w:styleId="HeaderChar">
    <w:name w:val="Header Char"/>
    <w:aliases w:val="Heading7 Char"/>
    <w:link w:val="Header"/>
    <w:uiPriority w:val="99"/>
    <w:rsid w:val="00DF2362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DF2362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66B8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444FE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444FE5"/>
  </w:style>
  <w:style w:type="character" w:customStyle="1" w:styleId="eop">
    <w:name w:val="eop"/>
    <w:basedOn w:val="DefaultParagraphFont"/>
    <w:rsid w:val="0044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B064A-1F66-4C04-BBC4-798A2EAD9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5752-57C8-4C90-A924-787DD0EB69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F78BA5-FED1-418A-BA01-226774B0974E}">
  <ds:schemaRefs>
    <ds:schemaRef ds:uri="http://schemas.microsoft.com/office/2006/metadata/properties"/>
    <ds:schemaRef ds:uri="http://schemas.microsoft.com/office/infopath/2007/PartnerControls"/>
    <ds:schemaRef ds:uri="dd926dd8-a7bc-4466-aaa1-2b875e1059a6"/>
  </ds:schemaRefs>
</ds:datastoreItem>
</file>

<file path=customXml/itemProps4.xml><?xml version="1.0" encoding="utf-8"?>
<ds:datastoreItem xmlns:ds="http://schemas.openxmlformats.org/officeDocument/2006/customXml" ds:itemID="{81E429FE-8373-4BAB-96F8-B646E594DFF6}"/>
</file>

<file path=customXml/itemProps5.xml><?xml version="1.0" encoding="utf-8"?>
<ds:datastoreItem xmlns:ds="http://schemas.openxmlformats.org/officeDocument/2006/customXml" ds:itemID="{60F344B3-23A7-4A89-9A29-B813543755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C5CA86-D2C4-410E-B7F5-5F9744DB2B2F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توثيق واقعة إرشاد أكاديمي</vt:lpstr>
    </vt:vector>
  </TitlesOfParts>
  <Company>The University of Sheffield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توثيق واقعة إرشاد أكاديمي</dc:title>
  <dc:subject/>
  <dc:creator>Ola Shalbak</dc:creator>
  <cp:keywords/>
  <cp:lastModifiedBy>Fatima Abu-Hammour</cp:lastModifiedBy>
  <cp:revision>24</cp:revision>
  <cp:lastPrinted>2023-05-08T10:19:00Z</cp:lastPrinted>
  <dcterms:created xsi:type="dcterms:W3CDTF">2023-05-02T08:08:00Z</dcterms:created>
  <dcterms:modified xsi:type="dcterms:W3CDTF">2024-12-30T07:44:00Z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CJCARFC42DW7-3-884</vt:lpwstr>
  </property>
  <property fmtid="{D5CDD505-2E9C-101B-9397-08002B2CF9AE}" pid="3" name="_dlc_DocIdItemGuid">
    <vt:lpwstr>188db034-e686-4874-91f3-199a461d9a28</vt:lpwstr>
  </property>
  <property fmtid="{D5CDD505-2E9C-101B-9397-08002B2CF9AE}" pid="4" name="_dlc_DocIdUrl">
    <vt:lpwstr>http://sites.ju.edu.jo/ar/pqmc/_layouts/DocIdRedir.aspx?ID=CJCARFC42DW7-3-884, CJCARFC42DW7-3-884</vt:lpwstr>
  </property>
  <property fmtid="{D5CDD505-2E9C-101B-9397-08002B2CF9AE}" pid="5" name="ContentTypeId">
    <vt:lpwstr>0x01010032974055E0F0F94FB6E3DD7A0BEF770D</vt:lpwstr>
  </property>
  <property fmtid="{D5CDD505-2E9C-101B-9397-08002B2CF9AE}" pid="6" name="MediaServiceImageTags">
    <vt:lpwstr/>
  </property>
</Properties>
</file>